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A3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28"/>
          <w:lang w:eastAsia="zh-CN"/>
        </w:rPr>
      </w:pPr>
      <w:r>
        <w:rPr>
          <w:rFonts w:hint="eastAsia" w:ascii="Times New Roman" w:hAnsi="Times New Roman" w:eastAsia="黑体" w:cs="黑体"/>
          <w:sz w:val="32"/>
        </w:rPr>
        <w:t>附件</w:t>
      </w:r>
      <w:r>
        <w:rPr>
          <w:rFonts w:hint="eastAsia" w:ascii="Times New Roman" w:hAnsi="Times New Roman" w:eastAsia="黑体" w:cs="黑体"/>
          <w:sz w:val="32"/>
          <w:lang w:val="en-US" w:eastAsia="zh-CN"/>
        </w:rPr>
        <w:t>3</w:t>
      </w:r>
    </w:p>
    <w:p w14:paraId="5A6DD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28"/>
        </w:rPr>
      </w:pPr>
      <w:r>
        <w:rPr>
          <w:rFonts w:hint="eastAsia" w:ascii="方正小标宋_GBK" w:hAnsi="方正小标宋_GBK" w:eastAsia="方正小标宋_GBK" w:cs="方正小标宋_GBK"/>
          <w:sz w:val="36"/>
          <w:szCs w:val="28"/>
        </w:rPr>
        <w:t>评委会评审通过人员公示情况表</w:t>
      </w:r>
    </w:p>
    <w:tbl>
      <w:tblPr>
        <w:tblStyle w:val="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661"/>
        <w:gridCol w:w="1362"/>
        <w:gridCol w:w="809"/>
        <w:gridCol w:w="347"/>
        <w:gridCol w:w="4447"/>
      </w:tblGrid>
      <w:tr w14:paraId="57E5F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02" w:type="dxa"/>
            <w:vAlign w:val="center"/>
          </w:tcPr>
          <w:p w14:paraId="7CF51C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2023" w:type="dxa"/>
            <w:gridSpan w:val="2"/>
            <w:vAlign w:val="center"/>
          </w:tcPr>
          <w:p w14:paraId="4206DA22">
            <w:pPr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48EC1F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单位</w:t>
            </w:r>
          </w:p>
        </w:tc>
        <w:tc>
          <w:tcPr>
            <w:tcW w:w="4447" w:type="dxa"/>
            <w:vAlign w:val="center"/>
          </w:tcPr>
          <w:p w14:paraId="1F4A912D">
            <w:pPr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1732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3734" w:type="dxa"/>
            <w:gridSpan w:val="4"/>
            <w:vAlign w:val="center"/>
          </w:tcPr>
          <w:p w14:paraId="6F4D18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评审通过</w:t>
            </w:r>
            <w:r>
              <w:rPr>
                <w:rFonts w:hint="eastAsia" w:ascii="宋体" w:hAnsi="宋体"/>
                <w:sz w:val="28"/>
                <w:szCs w:val="28"/>
              </w:rPr>
              <w:t>专业技术资格</w:t>
            </w:r>
            <w:r>
              <w:rPr>
                <w:rFonts w:hint="eastAsia" w:ascii="Times New Roman" w:hAnsi="Times New Roman"/>
                <w:sz w:val="28"/>
                <w:szCs w:val="28"/>
              </w:rPr>
              <w:t>名称</w:t>
            </w:r>
          </w:p>
        </w:tc>
        <w:tc>
          <w:tcPr>
            <w:tcW w:w="4794" w:type="dxa"/>
            <w:gridSpan w:val="2"/>
            <w:vAlign w:val="center"/>
          </w:tcPr>
          <w:p w14:paraId="1C8ED874">
            <w:pPr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            专业           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资格</w:t>
            </w:r>
          </w:p>
        </w:tc>
      </w:tr>
      <w:tr w14:paraId="45AA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563" w:type="dxa"/>
            <w:gridSpan w:val="2"/>
            <w:vAlign w:val="center"/>
          </w:tcPr>
          <w:p w14:paraId="653614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公示日期</w:t>
            </w:r>
          </w:p>
        </w:tc>
        <w:tc>
          <w:tcPr>
            <w:tcW w:w="6965" w:type="dxa"/>
            <w:gridSpan w:val="4"/>
            <w:vAlign w:val="center"/>
          </w:tcPr>
          <w:p w14:paraId="5CE3BC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       年    月    日至      年    月    日</w:t>
            </w:r>
          </w:p>
        </w:tc>
      </w:tr>
      <w:tr w14:paraId="11C4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1563" w:type="dxa"/>
            <w:gridSpan w:val="2"/>
            <w:vAlign w:val="center"/>
          </w:tcPr>
          <w:p w14:paraId="1D3B29B1">
            <w:pPr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收到投诉</w:t>
            </w:r>
          </w:p>
          <w:p w14:paraId="7B4CFBF5">
            <w:pPr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件 数</w:t>
            </w:r>
          </w:p>
        </w:tc>
        <w:tc>
          <w:tcPr>
            <w:tcW w:w="6965" w:type="dxa"/>
            <w:gridSpan w:val="4"/>
            <w:vAlign w:val="center"/>
          </w:tcPr>
          <w:p w14:paraId="3E3815E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BD3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5" w:hRule="atLeast"/>
        </w:trPr>
        <w:tc>
          <w:tcPr>
            <w:tcW w:w="1563" w:type="dxa"/>
            <w:gridSpan w:val="2"/>
            <w:vAlign w:val="center"/>
          </w:tcPr>
          <w:p w14:paraId="7174506E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公</w:t>
            </w:r>
          </w:p>
          <w:p w14:paraId="4325B420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示</w:t>
            </w:r>
          </w:p>
          <w:p w14:paraId="20E7195F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期</w:t>
            </w:r>
          </w:p>
          <w:p w14:paraId="7255BE51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间</w:t>
            </w:r>
          </w:p>
          <w:p w14:paraId="58732FFA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群</w:t>
            </w:r>
          </w:p>
          <w:p w14:paraId="7E1AC6E2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众</w:t>
            </w:r>
          </w:p>
          <w:p w14:paraId="659DE389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投</w:t>
            </w:r>
          </w:p>
          <w:p w14:paraId="34858C2E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诉</w:t>
            </w:r>
          </w:p>
          <w:p w14:paraId="41D6C7AD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内</w:t>
            </w:r>
          </w:p>
          <w:p w14:paraId="10840AA3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容</w:t>
            </w:r>
          </w:p>
        </w:tc>
        <w:tc>
          <w:tcPr>
            <w:tcW w:w="6965" w:type="dxa"/>
            <w:gridSpan w:val="4"/>
          </w:tcPr>
          <w:p w14:paraId="2B41662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78881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170F022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A808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7" w:hRule="atLeast"/>
        </w:trPr>
        <w:tc>
          <w:tcPr>
            <w:tcW w:w="1563" w:type="dxa"/>
            <w:gridSpan w:val="2"/>
            <w:vAlign w:val="center"/>
          </w:tcPr>
          <w:p w14:paraId="358ADD79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单</w:t>
            </w:r>
          </w:p>
          <w:p w14:paraId="284BB40D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位</w:t>
            </w:r>
          </w:p>
          <w:p w14:paraId="3F6D441F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纪</w:t>
            </w:r>
          </w:p>
          <w:p w14:paraId="52555FDD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检</w:t>
            </w:r>
          </w:p>
          <w:p w14:paraId="4108381D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监</w:t>
            </w:r>
          </w:p>
          <w:p w14:paraId="1EAAA79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察</w:t>
            </w:r>
          </w:p>
          <w:p w14:paraId="4E53D175">
            <w:pPr>
              <w:spacing w:line="32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（人事）</w:t>
            </w:r>
          </w:p>
          <w:p w14:paraId="68A5F61D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部</w:t>
            </w:r>
          </w:p>
          <w:p w14:paraId="2EFD6A80">
            <w:pPr>
              <w:spacing w:line="32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门</w:t>
            </w:r>
          </w:p>
          <w:p w14:paraId="2DB9339C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核</w:t>
            </w:r>
          </w:p>
          <w:p w14:paraId="6551D760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实</w:t>
            </w:r>
          </w:p>
          <w:p w14:paraId="1658E4B0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意</w:t>
            </w:r>
          </w:p>
          <w:p w14:paraId="1AEF8780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见</w:t>
            </w:r>
          </w:p>
        </w:tc>
        <w:tc>
          <w:tcPr>
            <w:tcW w:w="6965" w:type="dxa"/>
            <w:gridSpan w:val="4"/>
          </w:tcPr>
          <w:p w14:paraId="31EA813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54848E5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00DCBD9D">
            <w:pPr>
              <w:ind w:right="560"/>
              <w:rPr>
                <w:rFonts w:ascii="Times New Roman" w:hAnsi="Times New Roman"/>
                <w:sz w:val="28"/>
                <w:szCs w:val="28"/>
              </w:rPr>
            </w:pPr>
          </w:p>
          <w:p w14:paraId="7F8E67A0">
            <w:pPr>
              <w:ind w:right="560" w:firstLine="3920" w:firstLineChars="1400"/>
              <w:rPr>
                <w:rFonts w:ascii="Times New Roman" w:hAnsi="Times New Roman"/>
                <w:sz w:val="28"/>
                <w:szCs w:val="28"/>
              </w:rPr>
            </w:pPr>
          </w:p>
          <w:p w14:paraId="1D319CA3">
            <w:pPr>
              <w:ind w:right="560" w:firstLine="3920" w:firstLineChars="1400"/>
              <w:rPr>
                <w:rFonts w:ascii="Times New Roman" w:hAnsi="Times New Roman"/>
                <w:sz w:val="28"/>
                <w:szCs w:val="28"/>
              </w:rPr>
            </w:pPr>
          </w:p>
          <w:p w14:paraId="239DF83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9AE7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（盖章）</w:t>
            </w:r>
          </w:p>
          <w:p w14:paraId="7636918C">
            <w:pPr>
              <w:wordWrap w:val="0"/>
              <w:jc w:val="right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年     月    日</w:t>
            </w:r>
          </w:p>
        </w:tc>
      </w:tr>
    </w:tbl>
    <w:p w14:paraId="144E62D0">
      <w:pPr>
        <w:spacing w:line="40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说明：此表在公示期结束后，由评审通过人员所在单位纪检（监察）或人事部门负责填写（A4规格），盖公章后寄送评委会日常工作部门。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E4C4A5-9E75-42E9-9A22-40546C1542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5AB0913-3FF0-4259-B3D8-9CDF618AA54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5D7E99E-E566-438C-9BC0-758B08D0A5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lkNmFiMjI0Zjk4NTAyMDMwMjk2ZmY2NDFkNjgifQ=="/>
  </w:docVars>
  <w:rsids>
    <w:rsidRoot w:val="7C6A6ADB"/>
    <w:rsid w:val="02C505EB"/>
    <w:rsid w:val="1E17688D"/>
    <w:rsid w:val="23D752B5"/>
    <w:rsid w:val="2B1E6135"/>
    <w:rsid w:val="2DEB230D"/>
    <w:rsid w:val="41D9547F"/>
    <w:rsid w:val="5D436FF0"/>
    <w:rsid w:val="6D535020"/>
    <w:rsid w:val="7C6A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uoju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148</Words>
  <Characters>149</Characters>
  <Lines>0</Lines>
  <Paragraphs>0</Paragraphs>
  <TotalTime>3</TotalTime>
  <ScaleCrop>false</ScaleCrop>
  <LinksUpToDate>false</LinksUpToDate>
  <CharactersWithSpaces>242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2019-12-31T06:02:00Z</dcterms:created>
  <dc:creator>Simi</dc:creator>
  <cp:lastModifiedBy>林煜玲</cp:lastModifiedBy>
  <dcterms:modified xsi:type="dcterms:W3CDTF">2026-06-15T02:57:21Z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18178D5A52EA41BE96AC31FE0B9FA9B6</vt:lpwstr>
  </property>
  <property fmtid="{D5CDD505-2E9C-101B-9397-08002B2CF9AE}" pid="4" name="KSOTemplateDocerSaveRecord">
    <vt:lpwstr>eyJoZGlkIjoiMWI0MjlkNmFiMjI0Zjk4NTAyMDMwMjk2ZmY2NDFkNjgiLCJ1c2VySWQiOiIzMDU0MzM2OTEifQ==</vt:lpwstr>
  </property>
</Properties>
</file>